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4C" w:rsidRPr="0039365E" w:rsidRDefault="009A2B4C" w:rsidP="002D5D4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5E">
        <w:rPr>
          <w:rFonts w:ascii="Times New Roman" w:hAnsi="Times New Roman" w:cs="Times New Roman"/>
          <w:b/>
          <w:bCs/>
          <w:sz w:val="28"/>
          <w:szCs w:val="28"/>
        </w:rPr>
        <w:t>ТАМБОВСКАЯ ОБЛАСТЬ</w:t>
      </w:r>
    </w:p>
    <w:p w:rsidR="009A2B4C" w:rsidRPr="0039365E" w:rsidRDefault="009A2B4C" w:rsidP="002D5D4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4C" w:rsidRPr="0039365E" w:rsidRDefault="009A2B4C" w:rsidP="002D5D4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5E">
        <w:rPr>
          <w:rFonts w:ascii="Times New Roman" w:hAnsi="Times New Roman" w:cs="Times New Roman"/>
          <w:b/>
          <w:bCs/>
          <w:sz w:val="28"/>
          <w:szCs w:val="28"/>
        </w:rPr>
        <w:t>МОРШАНСКИЙ ГОРОДКОЙ СОВЕТ НАРОДНЫХ ДЕПУТАТОВ</w:t>
      </w:r>
    </w:p>
    <w:p w:rsidR="009A2B4C" w:rsidRPr="0039365E" w:rsidRDefault="009A2B4C" w:rsidP="002D5D4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4C" w:rsidRPr="00427F43" w:rsidRDefault="009A2B4C" w:rsidP="002D5D4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:rsidR="009A2B4C" w:rsidRPr="00427F43" w:rsidRDefault="009A2B4C" w:rsidP="002D5D4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:rsidR="009A2B4C" w:rsidRPr="0039365E" w:rsidRDefault="009A2B4C" w:rsidP="002B76C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65E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9A2B4C" w:rsidRDefault="009A2B4C" w:rsidP="002D5D4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:rsidR="009A2B4C" w:rsidRPr="0039365E" w:rsidRDefault="009A2B4C" w:rsidP="002D5D4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28 августа 2014г</w:t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  <w:t xml:space="preserve">  г. Моршанск</w:t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  <w:t xml:space="preserve">         № 938</w:t>
      </w:r>
    </w:p>
    <w:p w:rsidR="009A2B4C" w:rsidRPr="0039365E" w:rsidRDefault="009A2B4C" w:rsidP="002D5D4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A2B4C" w:rsidRPr="0039365E" w:rsidRDefault="009A2B4C" w:rsidP="002D5D4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643"/>
      </w:tblGrid>
      <w:tr w:rsidR="009A2B4C" w:rsidRPr="0039365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2B4C" w:rsidRPr="0039365E" w:rsidRDefault="009A2B4C" w:rsidP="0052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5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 решение </w:t>
            </w:r>
          </w:p>
          <w:p w:rsidR="009A2B4C" w:rsidRPr="0039365E" w:rsidRDefault="009A2B4C" w:rsidP="0052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5E">
              <w:rPr>
                <w:rFonts w:ascii="Times New Roman" w:hAnsi="Times New Roman" w:cs="Times New Roman"/>
                <w:sz w:val="28"/>
                <w:szCs w:val="28"/>
              </w:rPr>
              <w:t>Моршанского городского Совета</w:t>
            </w:r>
          </w:p>
          <w:p w:rsidR="009A2B4C" w:rsidRPr="0039365E" w:rsidRDefault="009A2B4C" w:rsidP="0052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5E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депутатов от 30.05.2013 №678 «Об утверждении Положения о порядке осуществления </w:t>
            </w:r>
          </w:p>
          <w:p w:rsidR="009A2B4C" w:rsidRPr="0039365E" w:rsidRDefault="009A2B4C" w:rsidP="00523B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контроля на территории города Моршанска Тамбовской области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A2B4C" w:rsidRPr="0039365E" w:rsidRDefault="009A2B4C" w:rsidP="00523B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B4C" w:rsidRPr="0039365E" w:rsidRDefault="009A2B4C" w:rsidP="002D5D4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A2B4C" w:rsidRPr="0039365E" w:rsidRDefault="009A2B4C" w:rsidP="002D5D4C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ab/>
        <w:t>Рассмотрев представленный главой администрации города проект решения «О внесении изменений в  решение Моршанского городского Совета народных депутатов от 31.05.2013 года №678 «Об утверждении Положения о порядке осуществления муниципального жилищного контроля на территории города Моршанска Тамбовской области», предложения постоянных депутатских комиссий Моршанского городского Совета народных депутатов, в соответствие с Федеральным законом от 28.06.2014 года №200-ФЗ «О внесении изменений в Жилищный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статьи 27 Устава города</w:t>
      </w:r>
      <w:r w:rsidRPr="0039365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оршанска, Моршанский городской С</w:t>
      </w:r>
      <w:r w:rsidRPr="0039365E">
        <w:rPr>
          <w:rFonts w:ascii="Times New Roman" w:hAnsi="Times New Roman" w:cs="Times New Roman"/>
          <w:sz w:val="28"/>
          <w:szCs w:val="28"/>
        </w:rPr>
        <w:t>овет народных депутатов</w:t>
      </w:r>
      <w:r w:rsidRPr="00393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65E">
        <w:rPr>
          <w:rFonts w:ascii="Times New Roman" w:hAnsi="Times New Roman" w:cs="Times New Roman"/>
          <w:sz w:val="28"/>
          <w:szCs w:val="28"/>
        </w:rPr>
        <w:t>РЕШИЛ:</w:t>
      </w:r>
    </w:p>
    <w:p w:rsidR="009A2B4C" w:rsidRPr="0039365E" w:rsidRDefault="009A2B4C" w:rsidP="002D5D4C">
      <w:pPr>
        <w:pStyle w:val="ListParagraph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Внести следующие изменения в решение от 31.05.2013 №678 «Об утверждении Положения о порядке осуществления муниципального жилищного контроля на территории города Моршанска Тамбовской области»:</w:t>
      </w:r>
    </w:p>
    <w:p w:rsidR="009A2B4C" w:rsidRPr="0039365E" w:rsidRDefault="009A2B4C" w:rsidP="002D5D4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В статье 3:</w:t>
      </w:r>
    </w:p>
    <w:p w:rsidR="009A2B4C" w:rsidRPr="0039365E" w:rsidRDefault="009A2B4C" w:rsidP="002D5D4C">
      <w:pPr>
        <w:pStyle w:val="ListParagraph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а) пункт 9 части 1 изложить в следующей редакции:</w:t>
      </w:r>
    </w:p>
    <w:p w:rsidR="009A2B4C" w:rsidRPr="0039365E" w:rsidRDefault="009A2B4C" w:rsidP="002D5D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"9) орган муниципального жилищного контроля вправе обратиться в суд с заявлениями:</w:t>
      </w:r>
    </w:p>
    <w:p w:rsidR="009A2B4C" w:rsidRPr="0039365E" w:rsidRDefault="009A2B4C" w:rsidP="002D5D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а)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Кодекса;</w:t>
      </w:r>
    </w:p>
    <w:p w:rsidR="009A2B4C" w:rsidRPr="0039365E" w:rsidRDefault="009A2B4C" w:rsidP="002D5D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б)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9A2B4C" w:rsidRPr="0039365E" w:rsidRDefault="009A2B4C" w:rsidP="002D5D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в)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9A2B4C" w:rsidRPr="0039365E" w:rsidRDefault="009A2B4C" w:rsidP="002D5D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г)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требований."</w:t>
      </w:r>
    </w:p>
    <w:p w:rsidR="009A2B4C" w:rsidRPr="0039365E" w:rsidRDefault="009A2B4C" w:rsidP="002D5D4C">
      <w:pPr>
        <w:autoSpaceDE w:val="0"/>
        <w:autoSpaceDN w:val="0"/>
        <w:adjustRightInd w:val="0"/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б) пункт 2 части 2 изложить в следующей редакции:</w:t>
      </w:r>
    </w:p>
    <w:p w:rsidR="009A2B4C" w:rsidRDefault="009A2B4C" w:rsidP="00CD110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"2)</w:t>
      </w:r>
      <w:r w:rsidRPr="0039365E">
        <w:rPr>
          <w:rFonts w:ascii="Times New Roman" w:hAnsi="Times New Roman" w:cs="Times New Roman"/>
        </w:rPr>
        <w:t xml:space="preserve"> </w:t>
      </w:r>
      <w:r w:rsidRPr="0039365E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копии распоряжения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 162 Жилищного Кодекса,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 1 статьи 164 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договоров."</w:t>
      </w:r>
    </w:p>
    <w:p w:rsidR="009A2B4C" w:rsidRPr="0039365E" w:rsidRDefault="009A2B4C" w:rsidP="00CD110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администрацию </w:t>
      </w:r>
      <w:r>
        <w:rPr>
          <w:rFonts w:ascii="Times New Roman" w:hAnsi="Times New Roman" w:cs="Times New Roman"/>
          <w:sz w:val="28"/>
          <w:szCs w:val="28"/>
        </w:rPr>
        <w:t>города Моршанска для исполнения в соответствии с действующим законодательством.</w:t>
      </w:r>
    </w:p>
    <w:p w:rsidR="009A2B4C" w:rsidRPr="0039365E" w:rsidRDefault="009A2B4C" w:rsidP="002D5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3. Направить</w:t>
      </w:r>
      <w:r w:rsidRPr="0039365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для опубликования в информационно-телекоммуникационной сети «Интернет» на сайте информационно-новостного портала региональных средств массовой информации Тамбовской области </w:t>
      </w:r>
      <w:hyperlink r:id="rId5" w:history="1">
        <w:r w:rsidRPr="0039365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9365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9365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39365E">
          <w:rPr>
            <w:rStyle w:val="Hyperlink"/>
            <w:rFonts w:ascii="Times New Roman" w:hAnsi="Times New Roman" w:cs="Times New Roman"/>
            <w:sz w:val="28"/>
            <w:szCs w:val="28"/>
          </w:rPr>
          <w:t>.68.</w:t>
        </w:r>
        <w:r w:rsidRPr="0039365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365E">
        <w:rPr>
          <w:rFonts w:ascii="Times New Roman" w:hAnsi="Times New Roman" w:cs="Times New Roman"/>
          <w:sz w:val="28"/>
          <w:szCs w:val="28"/>
        </w:rPr>
        <w:t>.</w:t>
      </w:r>
    </w:p>
    <w:p w:rsidR="009A2B4C" w:rsidRPr="0039365E" w:rsidRDefault="009A2B4C" w:rsidP="002D5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B4C" w:rsidRPr="0039365E" w:rsidRDefault="009A2B4C" w:rsidP="002D5D4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>Заместитель председателя Моршанского</w:t>
      </w:r>
    </w:p>
    <w:p w:rsidR="009A2B4C" w:rsidRPr="0039365E" w:rsidRDefault="009A2B4C" w:rsidP="002D5D4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 xml:space="preserve">городского Совета народных депутатов </w:t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  <w:t xml:space="preserve">   Л.Н.Шишкина</w:t>
      </w:r>
    </w:p>
    <w:p w:rsidR="009A2B4C" w:rsidRPr="0039365E" w:rsidRDefault="009A2B4C" w:rsidP="002D5D4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  <w:r w:rsidRPr="0039365E">
        <w:rPr>
          <w:rFonts w:ascii="Times New Roman" w:hAnsi="Times New Roman" w:cs="Times New Roman"/>
          <w:sz w:val="28"/>
          <w:szCs w:val="28"/>
        </w:rPr>
        <w:tab/>
      </w:r>
    </w:p>
    <w:p w:rsidR="009A2B4C" w:rsidRPr="0039365E" w:rsidRDefault="009A2B4C">
      <w:pPr>
        <w:rPr>
          <w:rFonts w:ascii="Times New Roman" w:hAnsi="Times New Roman" w:cs="Times New Roman"/>
        </w:rPr>
      </w:pPr>
    </w:p>
    <w:sectPr w:rsidR="009A2B4C" w:rsidRPr="0039365E" w:rsidSect="002D5D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934"/>
    <w:multiLevelType w:val="multilevel"/>
    <w:tmpl w:val="F274D9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D4C"/>
    <w:rsid w:val="000477A1"/>
    <w:rsid w:val="000B2D3F"/>
    <w:rsid w:val="000D179C"/>
    <w:rsid w:val="001150AB"/>
    <w:rsid w:val="001C1439"/>
    <w:rsid w:val="00286514"/>
    <w:rsid w:val="002B76CD"/>
    <w:rsid w:val="002D5D4C"/>
    <w:rsid w:val="0039365E"/>
    <w:rsid w:val="00427F43"/>
    <w:rsid w:val="00523BEB"/>
    <w:rsid w:val="005B6D8A"/>
    <w:rsid w:val="006B4B80"/>
    <w:rsid w:val="007238F5"/>
    <w:rsid w:val="00740DCA"/>
    <w:rsid w:val="00773695"/>
    <w:rsid w:val="008A6DA7"/>
    <w:rsid w:val="00962B63"/>
    <w:rsid w:val="00970C61"/>
    <w:rsid w:val="009A2B4C"/>
    <w:rsid w:val="00BC0455"/>
    <w:rsid w:val="00CD110E"/>
    <w:rsid w:val="00D1186F"/>
    <w:rsid w:val="00D53BE8"/>
    <w:rsid w:val="00D55C5D"/>
    <w:rsid w:val="00D97B95"/>
    <w:rsid w:val="00F2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9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5D4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5D4C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.6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928</Words>
  <Characters>5294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user</cp:lastModifiedBy>
  <cp:revision>6</cp:revision>
  <cp:lastPrinted>2014-08-29T05:37:00Z</cp:lastPrinted>
  <dcterms:created xsi:type="dcterms:W3CDTF">2014-08-28T11:03:00Z</dcterms:created>
  <dcterms:modified xsi:type="dcterms:W3CDTF">2014-08-29T05:39:00Z</dcterms:modified>
</cp:coreProperties>
</file>